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D4" w:rsidRPr="005B6DD4" w:rsidRDefault="005B6DD4" w:rsidP="005B6DD4">
      <w:pPr>
        <w:tabs>
          <w:tab w:val="left" w:pos="5040"/>
        </w:tabs>
        <w:rPr>
          <w:sz w:val="44"/>
          <w:szCs w:val="44"/>
          <w:lang w:val="sr-Latn-RS"/>
        </w:rPr>
      </w:pPr>
      <w:r w:rsidRPr="005B6DD4">
        <w:rPr>
          <w:sz w:val="44"/>
          <w:szCs w:val="44"/>
          <w:lang w:val="sr-Latn-RS"/>
        </w:rPr>
        <w:t>DOMAĆI ZADATAK</w:t>
      </w:r>
    </w:p>
    <w:p w:rsidR="005B6DD4" w:rsidRDefault="005B6DD4" w:rsidP="005B6DD4">
      <w:pPr>
        <w:pStyle w:val="ListParagraph"/>
        <w:rPr>
          <w:lang w:val="sr-Latn-RS"/>
        </w:rPr>
      </w:pPr>
    </w:p>
    <w:p w:rsidR="00311E8C" w:rsidRDefault="00CB51AB" w:rsidP="00CB51A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Izračunaj procentnu koncentraciju rastvora soli, ako se u 300g rastvora nalazi rastvoreno 15g soli</w:t>
      </w:r>
      <w:r w:rsidR="002A0D53">
        <w:rPr>
          <w:lang w:val="sr-Latn-RS"/>
        </w:rPr>
        <w:t>.</w:t>
      </w:r>
    </w:p>
    <w:p w:rsidR="00CB51AB" w:rsidRDefault="00CB51AB" w:rsidP="00CB51A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Odredi maseni udeo šećera u rastvoru, ako se 200g šećera na</w:t>
      </w:r>
      <w:r w:rsidR="002A0D53">
        <w:rPr>
          <w:lang w:val="sr-Latn-RS"/>
        </w:rPr>
        <w:t>lazi rastvoreno u 800g rastvora.</w:t>
      </w:r>
    </w:p>
    <w:p w:rsidR="00CB51AB" w:rsidRDefault="00CB51AB" w:rsidP="00CB51A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Izračunaj procentnu koncentraciju rastvora koji je nastao rastvaranjem120g limuntusa u 480g vode.</w:t>
      </w:r>
    </w:p>
    <w:p w:rsidR="00CB51AB" w:rsidRDefault="00CB51AB" w:rsidP="00CB51A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Koliko je potrebno odmeriti soli za pripremanje 150g 20% rastvora?</w:t>
      </w:r>
    </w:p>
    <w:p w:rsidR="00CB51AB" w:rsidRDefault="00CB51AB" w:rsidP="00CB51A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Koliko je potrebno pripremiti šećera a koliko vode za pripremanje 600g rastvora procentne koncentracije 30%?</w:t>
      </w:r>
    </w:p>
    <w:p w:rsidR="00CB51AB" w:rsidRDefault="00CB51AB" w:rsidP="00CB51AB">
      <w:pPr>
        <w:rPr>
          <w:lang w:val="sr-Latn-RS"/>
        </w:rPr>
      </w:pPr>
      <w:r>
        <w:rPr>
          <w:lang w:val="sr-Latn-RS"/>
        </w:rPr>
        <w:t xml:space="preserve">NAPOMENA: </w:t>
      </w:r>
    </w:p>
    <w:p w:rsidR="00CB51AB" w:rsidRDefault="00CB51AB" w:rsidP="00CB51AB">
      <w:pPr>
        <w:rPr>
          <w:lang w:val="sr-Latn-RS"/>
        </w:rPr>
      </w:pPr>
      <w:r>
        <w:rPr>
          <w:lang w:val="sr-Latn-RS"/>
        </w:rPr>
        <w:t>Svi zadaci se rešavaju proporcijom.</w:t>
      </w:r>
    </w:p>
    <w:p w:rsidR="00CB51AB" w:rsidRDefault="00CB51AB" w:rsidP="00CB51AB">
      <w:pPr>
        <w:rPr>
          <w:rFonts w:eastAsiaTheme="minorEastAsia"/>
          <w:lang w:val="sr-Latn-RS"/>
        </w:rPr>
      </w:pPr>
      <w:r>
        <w:rPr>
          <w:lang w:val="sr-Latn-RS"/>
        </w:rPr>
        <w:t>Može se koristiti i formula:   W% =</w:t>
      </w:r>
      <m:oMath>
        <m:f>
          <m:fPr>
            <m:ctrlPr>
              <w:rPr>
                <w:rFonts w:ascii="Cambria Math" w:hAnsi="Cambria Math"/>
                <w:i/>
                <w:lang w:val="sr-Latn-RS"/>
              </w:rPr>
            </m:ctrlPr>
          </m:fPr>
          <m:num>
            <m:eqArr>
              <m:eqArrPr>
                <m:ctrlPr>
                  <w:rPr>
                    <w:rFonts w:ascii="Cambria Math" w:hAnsi="Cambria Math"/>
                    <w:i/>
                    <w:lang w:val="sr-Latn-RS"/>
                  </w:rPr>
                </m:ctrlPr>
              </m:eqArrPr>
              <m:e>
                <m:r>
                  <w:rPr>
                    <w:rFonts w:ascii="Cambria Math" w:hAnsi="Cambria Math"/>
                    <w:lang w:val="sr-Latn-RS"/>
                  </w:rPr>
                  <m:t>m rastvorne</m:t>
                </m:r>
              </m:e>
              <m:e>
                <m:r>
                  <w:rPr>
                    <w:rFonts w:ascii="Cambria Math" w:hAnsi="Cambria Math"/>
                    <w:lang w:val="sr-Latn-RS"/>
                  </w:rPr>
                  <m:t>supstance</m:t>
                </m:r>
              </m:e>
            </m:eqArr>
          </m:num>
          <m:den>
            <m:r>
              <w:rPr>
                <w:rFonts w:ascii="Cambria Math" w:hAnsi="Cambria Math"/>
                <w:lang w:val="sr-Latn-RS"/>
              </w:rPr>
              <m:t>m rastvora</m:t>
            </m:r>
          </m:den>
        </m:f>
        <m:r>
          <w:rPr>
            <w:rFonts w:ascii="Cambria Math" w:hAnsi="Cambria Math"/>
            <w:lang w:val="sr-Latn-RS"/>
          </w:rPr>
          <m:t xml:space="preserve"> x 100%</m:t>
        </m:r>
      </m:oMath>
    </w:p>
    <w:p w:rsidR="002A0D53" w:rsidRDefault="002A0D53" w:rsidP="00CB51AB">
      <w:pPr>
        <w:rPr>
          <w:rFonts w:eastAsiaTheme="minorEastAsia"/>
          <w:lang w:val="sr-Latn-RS"/>
        </w:rPr>
      </w:pPr>
    </w:p>
    <w:p w:rsidR="005B6DD4" w:rsidRPr="005B6DD4" w:rsidRDefault="005B6DD4" w:rsidP="00CB51AB">
      <w:pPr>
        <w:rPr>
          <w:rFonts w:eastAsiaTheme="minorEastAsia"/>
          <w:b/>
          <w:lang w:val="sr-Latn-RS"/>
        </w:rPr>
      </w:pPr>
      <w:r w:rsidRPr="005B6DD4">
        <w:rPr>
          <w:rFonts w:eastAsiaTheme="minorEastAsia"/>
          <w:b/>
          <w:lang w:val="sr-Latn-RS"/>
        </w:rPr>
        <w:t>Pre nego što počnete da radite zadatke POGLEDAJTE sledeću video lekciju na linku:</w:t>
      </w:r>
    </w:p>
    <w:p w:rsidR="005B6DD4" w:rsidRPr="00CB51AB" w:rsidRDefault="002A0D53" w:rsidP="00CB51AB">
      <w:pPr>
        <w:rPr>
          <w:rFonts w:eastAsiaTheme="minorEastAsia"/>
          <w:lang w:val="sr-Latn-RS"/>
        </w:rPr>
      </w:pPr>
      <w:hyperlink r:id="rId6" w:history="1">
        <w:r w:rsidR="005B6DD4">
          <w:rPr>
            <w:rStyle w:val="Hyperlink"/>
          </w:rPr>
          <w:t>https://ww</w:t>
        </w:r>
        <w:r w:rsidR="005B6DD4">
          <w:rPr>
            <w:rStyle w:val="Hyperlink"/>
          </w:rPr>
          <w:t>w</w:t>
        </w:r>
        <w:r w:rsidR="005B6DD4">
          <w:rPr>
            <w:rStyle w:val="Hyperlink"/>
          </w:rPr>
          <w:t>.youtube.com/watch?v=quBWeMgU89A</w:t>
        </w:r>
      </w:hyperlink>
    </w:p>
    <w:p w:rsidR="00CB51AB" w:rsidRPr="00CB51AB" w:rsidRDefault="005B6DD4" w:rsidP="00CB51AB">
      <w:pPr>
        <w:rPr>
          <w:rFonts w:eastAsiaTheme="minorEastAsia"/>
          <w:lang w:val="sr-Latn-RS"/>
        </w:rPr>
      </w:pPr>
      <w:r>
        <w:rPr>
          <w:rFonts w:eastAsiaTheme="minorEastAsia"/>
          <w:lang w:val="sr-Latn-RS"/>
        </w:rPr>
        <w:t xml:space="preserve">Posle ove </w:t>
      </w:r>
      <w:r w:rsidR="002A0D53">
        <w:rPr>
          <w:rFonts w:eastAsiaTheme="minorEastAsia"/>
          <w:lang w:val="sr-Latn-RS"/>
        </w:rPr>
        <w:t xml:space="preserve">video </w:t>
      </w:r>
      <w:bookmarkStart w:id="0" w:name="_GoBack"/>
      <w:bookmarkEnd w:id="0"/>
      <w:r>
        <w:rPr>
          <w:rFonts w:eastAsiaTheme="minorEastAsia"/>
          <w:lang w:val="sr-Latn-RS"/>
        </w:rPr>
        <w:t>lekcije SVI će moći da urade zadatke za domaći.</w:t>
      </w:r>
    </w:p>
    <w:sectPr w:rsidR="00CB51AB" w:rsidRPr="00CB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2F05"/>
    <w:multiLevelType w:val="hybridMultilevel"/>
    <w:tmpl w:val="065C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FE"/>
    <w:rsid w:val="00082CFE"/>
    <w:rsid w:val="002A0D53"/>
    <w:rsid w:val="00311E8C"/>
    <w:rsid w:val="005B6DD4"/>
    <w:rsid w:val="007F6F21"/>
    <w:rsid w:val="00C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0A066-F7D2-41AB-B7E4-6E8BAC5E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B51A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B6D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F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uBWeMgU89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ov_000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CBFEA2F-837D-46C6-BC9A-EDB79E46D00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64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Mihailo Bolovic</dc:creator>
  <cp:keywords/>
  <dc:description/>
  <cp:lastModifiedBy>Mihailo Bolovic</cp:lastModifiedBy>
  <cp:revision>5</cp:revision>
  <dcterms:created xsi:type="dcterms:W3CDTF">2020-03-26T09:30:00Z</dcterms:created>
  <dcterms:modified xsi:type="dcterms:W3CDTF">2020-03-26T10:34:00Z</dcterms:modified>
</cp:coreProperties>
</file>